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907B" w14:textId="31F91CF3" w:rsidR="00FF62D2" w:rsidRDefault="00FF62D2" w:rsidP="0027448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F08B82" wp14:editId="11C52921">
            <wp:extent cx="6705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236BB" w14:textId="3785D971" w:rsidR="00300FDC" w:rsidRPr="00300FDC" w:rsidRDefault="00300FDC" w:rsidP="00300FDC">
      <w:pPr>
        <w:jc w:val="center"/>
        <w:rPr>
          <w:b/>
          <w:sz w:val="28"/>
          <w:szCs w:val="28"/>
        </w:rPr>
      </w:pPr>
      <w:r w:rsidRPr="00300FDC">
        <w:rPr>
          <w:b/>
          <w:sz w:val="28"/>
          <w:szCs w:val="28"/>
        </w:rPr>
        <w:t xml:space="preserve">                                                   </w:t>
      </w:r>
    </w:p>
    <w:p w14:paraId="1F2142E9" w14:textId="77777777" w:rsidR="009B6676" w:rsidRDefault="00300FDC" w:rsidP="00300FDC">
      <w:pPr>
        <w:jc w:val="center"/>
        <w:rPr>
          <w:rFonts w:eastAsiaTheme="minorEastAsia"/>
          <w:b/>
          <w:sz w:val="28"/>
          <w:szCs w:val="28"/>
        </w:rPr>
      </w:pPr>
      <w:r w:rsidRPr="00300FDC">
        <w:rPr>
          <w:rFonts w:eastAsiaTheme="minorEastAsia"/>
          <w:b/>
          <w:sz w:val="28"/>
          <w:szCs w:val="28"/>
        </w:rPr>
        <w:t>СОВЕТА ДЕПУТАТОВ</w:t>
      </w:r>
    </w:p>
    <w:p w14:paraId="5A10A528" w14:textId="77777777" w:rsidR="00300FDC" w:rsidRPr="00300FDC" w:rsidRDefault="00300FDC" w:rsidP="00300FDC">
      <w:pPr>
        <w:jc w:val="center"/>
        <w:rPr>
          <w:rFonts w:eastAsiaTheme="minorEastAsia"/>
          <w:b/>
          <w:sz w:val="28"/>
          <w:szCs w:val="28"/>
        </w:rPr>
      </w:pPr>
      <w:r w:rsidRPr="00300FDC">
        <w:rPr>
          <w:rFonts w:eastAsiaTheme="minorEastAsia"/>
          <w:b/>
          <w:sz w:val="28"/>
          <w:szCs w:val="28"/>
        </w:rPr>
        <w:t xml:space="preserve"> </w:t>
      </w:r>
      <w:r w:rsidR="005F5124">
        <w:rPr>
          <w:rFonts w:eastAsiaTheme="minorEastAsia"/>
          <w:b/>
          <w:sz w:val="28"/>
          <w:szCs w:val="28"/>
        </w:rPr>
        <w:t>СУЗУНСКОГО</w:t>
      </w:r>
      <w:r w:rsidRPr="00300FDC">
        <w:rPr>
          <w:rFonts w:eastAsiaTheme="minorEastAsia"/>
          <w:b/>
          <w:sz w:val="28"/>
          <w:szCs w:val="28"/>
        </w:rPr>
        <w:t xml:space="preserve"> МУНИЦИПАЛЬНОГО ОКРУГА</w:t>
      </w:r>
    </w:p>
    <w:p w14:paraId="4B9CD86E" w14:textId="77777777" w:rsidR="00300FDC" w:rsidRPr="00300FDC" w:rsidRDefault="00300FDC" w:rsidP="00300FDC">
      <w:pPr>
        <w:jc w:val="center"/>
        <w:rPr>
          <w:rFonts w:eastAsiaTheme="minorEastAsia"/>
          <w:b/>
          <w:sz w:val="28"/>
          <w:szCs w:val="28"/>
        </w:rPr>
      </w:pPr>
      <w:r w:rsidRPr="00300FDC">
        <w:rPr>
          <w:rFonts w:eastAsiaTheme="minorEastAsia"/>
          <w:b/>
          <w:sz w:val="28"/>
          <w:szCs w:val="28"/>
        </w:rPr>
        <w:t>НОВОСИБИРСКОЙ ОБЛАСТИ</w:t>
      </w:r>
    </w:p>
    <w:p w14:paraId="6210F56F" w14:textId="77777777" w:rsidR="008C3745" w:rsidRDefault="008C3745" w:rsidP="008C3745">
      <w:pPr>
        <w:jc w:val="center"/>
        <w:rPr>
          <w:b/>
          <w:bCs/>
          <w:color w:val="000000"/>
          <w:sz w:val="28"/>
          <w:szCs w:val="28"/>
        </w:rPr>
      </w:pPr>
    </w:p>
    <w:p w14:paraId="2A12F285" w14:textId="02DE5B3D" w:rsidR="008C3745" w:rsidRDefault="008C3745" w:rsidP="008C374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ПЕРВОГО СОЗЫВА</w:t>
      </w:r>
    </w:p>
    <w:p w14:paraId="275EF4F3" w14:textId="77777777" w:rsidR="00927271" w:rsidRDefault="00927271" w:rsidP="008C3745">
      <w:pPr>
        <w:jc w:val="center"/>
        <w:rPr>
          <w:b/>
          <w:bCs/>
          <w:color w:val="000000"/>
          <w:sz w:val="28"/>
          <w:szCs w:val="28"/>
        </w:rPr>
      </w:pPr>
    </w:p>
    <w:p w14:paraId="121D01C9" w14:textId="4EE45EBA" w:rsidR="008C3745" w:rsidRDefault="008C3745" w:rsidP="008C3745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DDA38B6" w14:textId="3FA4845B" w:rsidR="008C3745" w:rsidRDefault="008C3745" w:rsidP="008C3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ДЕВЯТОЙ СЕССИИ</w:t>
      </w:r>
    </w:p>
    <w:p w14:paraId="25767984" w14:textId="1BBB47B3" w:rsidR="008C3745" w:rsidRDefault="008C3745" w:rsidP="008C3745">
      <w:pPr>
        <w:jc w:val="center"/>
        <w:rPr>
          <w:b/>
          <w:sz w:val="28"/>
          <w:szCs w:val="28"/>
        </w:rPr>
      </w:pPr>
    </w:p>
    <w:p w14:paraId="7ABA5E9D" w14:textId="77777777" w:rsidR="00927271" w:rsidRDefault="00927271" w:rsidP="008C3745">
      <w:pPr>
        <w:jc w:val="center"/>
        <w:rPr>
          <w:b/>
          <w:sz w:val="28"/>
          <w:szCs w:val="28"/>
        </w:rPr>
      </w:pPr>
    </w:p>
    <w:p w14:paraId="51C75B36" w14:textId="18C60800" w:rsidR="00300FDC" w:rsidRPr="00300FDC" w:rsidRDefault="00012A79" w:rsidP="00274B87">
      <w:pPr>
        <w:rPr>
          <w:rFonts w:asciiTheme="minorHAnsi" w:eastAsiaTheme="minorEastAsia" w:hAnsiTheme="minorHAnsi" w:cstheme="minorBidi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От </w:t>
      </w:r>
      <w:r w:rsidR="009A004A">
        <w:rPr>
          <w:rFonts w:eastAsiaTheme="minorEastAsia"/>
          <w:b/>
          <w:sz w:val="28"/>
          <w:szCs w:val="28"/>
        </w:rPr>
        <w:t>12.02.2026</w:t>
      </w:r>
      <w:r>
        <w:rPr>
          <w:rFonts w:eastAsiaTheme="minorEastAsia"/>
          <w:b/>
          <w:sz w:val="28"/>
          <w:szCs w:val="28"/>
        </w:rPr>
        <w:t xml:space="preserve">                      </w:t>
      </w:r>
      <w:r w:rsidR="005F5124">
        <w:rPr>
          <w:rFonts w:eastAsiaTheme="minorEastAsia"/>
          <w:b/>
          <w:sz w:val="28"/>
          <w:szCs w:val="28"/>
        </w:rPr>
        <w:t xml:space="preserve">                                                                </w:t>
      </w:r>
      <w:r w:rsidR="009A004A">
        <w:rPr>
          <w:rFonts w:eastAsiaTheme="minorEastAsia"/>
          <w:b/>
          <w:sz w:val="28"/>
          <w:szCs w:val="28"/>
        </w:rPr>
        <w:t xml:space="preserve">            </w:t>
      </w:r>
      <w:r w:rsidR="005F5124">
        <w:rPr>
          <w:rFonts w:eastAsiaTheme="minorEastAsia"/>
          <w:b/>
          <w:sz w:val="28"/>
          <w:szCs w:val="28"/>
        </w:rPr>
        <w:t xml:space="preserve">    № </w:t>
      </w:r>
      <w:r w:rsidR="009A004A">
        <w:rPr>
          <w:rFonts w:eastAsiaTheme="minorEastAsia"/>
          <w:b/>
          <w:sz w:val="28"/>
          <w:szCs w:val="28"/>
        </w:rPr>
        <w:t>167</w:t>
      </w:r>
    </w:p>
    <w:p w14:paraId="6803076C" w14:textId="2EFA7CA7" w:rsidR="00225BEA" w:rsidRDefault="00225BEA" w:rsidP="00274B87">
      <w:pPr>
        <w:rPr>
          <w:b/>
          <w:sz w:val="28"/>
          <w:szCs w:val="28"/>
        </w:rPr>
      </w:pPr>
    </w:p>
    <w:p w14:paraId="5A8CCE76" w14:textId="77777777" w:rsidR="00FF62D2" w:rsidRDefault="00FF62D2" w:rsidP="00274B87">
      <w:pPr>
        <w:rPr>
          <w:b/>
          <w:sz w:val="28"/>
          <w:szCs w:val="28"/>
        </w:rPr>
      </w:pPr>
    </w:p>
    <w:p w14:paraId="6765C191" w14:textId="4ED70E53" w:rsidR="00300FDC" w:rsidRPr="009B6676" w:rsidRDefault="00FF3001" w:rsidP="00274B87">
      <w:pPr>
        <w:ind w:right="31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  <w:r w:rsidR="00AE770A">
        <w:rPr>
          <w:b/>
          <w:sz w:val="28"/>
          <w:szCs w:val="28"/>
        </w:rPr>
        <w:t xml:space="preserve"> Совета депутатов Сузунского муниципального округа Новосибирской области от </w:t>
      </w:r>
      <w:r w:rsidR="00012A79">
        <w:rPr>
          <w:b/>
          <w:sz w:val="28"/>
          <w:szCs w:val="28"/>
        </w:rPr>
        <w:t>26.09.2025 № 3</w:t>
      </w:r>
      <w:r w:rsidR="00D2410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012A79">
        <w:rPr>
          <w:b/>
          <w:sz w:val="28"/>
          <w:szCs w:val="28"/>
        </w:rPr>
        <w:t>«</w:t>
      </w:r>
      <w:r w:rsidR="00300FDC" w:rsidRPr="00FF3001">
        <w:rPr>
          <w:b/>
          <w:sz w:val="28"/>
          <w:szCs w:val="28"/>
        </w:rPr>
        <w:t>О</w:t>
      </w:r>
      <w:r w:rsidR="00300FDC" w:rsidRPr="009B6676">
        <w:rPr>
          <w:b/>
          <w:sz w:val="28"/>
          <w:szCs w:val="28"/>
        </w:rPr>
        <w:t xml:space="preserve"> ликвидации администрации</w:t>
      </w:r>
      <w:r w:rsidR="00CC2E9A">
        <w:rPr>
          <w:b/>
          <w:sz w:val="28"/>
          <w:szCs w:val="28"/>
        </w:rPr>
        <w:t xml:space="preserve"> </w:t>
      </w:r>
      <w:r w:rsidR="00D2410B">
        <w:rPr>
          <w:b/>
          <w:sz w:val="28"/>
          <w:szCs w:val="28"/>
        </w:rPr>
        <w:t>Малыше</w:t>
      </w:r>
      <w:r w:rsidR="00CC2E9A">
        <w:rPr>
          <w:b/>
          <w:sz w:val="28"/>
          <w:szCs w:val="28"/>
        </w:rPr>
        <w:t xml:space="preserve">вского сельсовета </w:t>
      </w:r>
      <w:r w:rsidR="005F5124">
        <w:rPr>
          <w:b/>
          <w:sz w:val="28"/>
          <w:szCs w:val="28"/>
        </w:rPr>
        <w:t xml:space="preserve">Сузунского </w:t>
      </w:r>
      <w:r w:rsidR="00300FDC" w:rsidRPr="009B6676">
        <w:rPr>
          <w:b/>
          <w:sz w:val="28"/>
          <w:szCs w:val="28"/>
        </w:rPr>
        <w:t>района</w:t>
      </w:r>
      <w:r w:rsidR="00FF62D2">
        <w:rPr>
          <w:b/>
          <w:sz w:val="28"/>
          <w:szCs w:val="28"/>
        </w:rPr>
        <w:t xml:space="preserve"> </w:t>
      </w:r>
      <w:r w:rsidR="00CC2E9A">
        <w:rPr>
          <w:b/>
          <w:sz w:val="28"/>
          <w:szCs w:val="28"/>
        </w:rPr>
        <w:t xml:space="preserve">Новосибирской области </w:t>
      </w:r>
      <w:r w:rsidR="00300FDC" w:rsidRPr="009B6676">
        <w:rPr>
          <w:b/>
          <w:sz w:val="28"/>
          <w:szCs w:val="28"/>
        </w:rPr>
        <w:t>как юридического лица</w:t>
      </w:r>
      <w:r w:rsidR="00012A79">
        <w:rPr>
          <w:b/>
          <w:sz w:val="28"/>
          <w:szCs w:val="28"/>
        </w:rPr>
        <w:t>»</w:t>
      </w:r>
    </w:p>
    <w:p w14:paraId="45BFC8BE" w14:textId="0B643312" w:rsidR="00341AC8" w:rsidRDefault="00341AC8" w:rsidP="00341AC8">
      <w:pPr>
        <w:shd w:val="clear" w:color="auto" w:fill="FFFFFF"/>
        <w:jc w:val="both"/>
        <w:rPr>
          <w:b/>
          <w:sz w:val="28"/>
          <w:szCs w:val="28"/>
        </w:rPr>
      </w:pPr>
    </w:p>
    <w:p w14:paraId="1E07DDCF" w14:textId="77777777" w:rsidR="005C6ABD" w:rsidRDefault="005C6ABD" w:rsidP="00341AC8">
      <w:pPr>
        <w:shd w:val="clear" w:color="auto" w:fill="FFFFFF"/>
        <w:jc w:val="both"/>
        <w:rPr>
          <w:b/>
          <w:sz w:val="28"/>
          <w:szCs w:val="28"/>
        </w:rPr>
      </w:pPr>
    </w:p>
    <w:p w14:paraId="6984FE88" w14:textId="77777777" w:rsidR="00341AC8" w:rsidRPr="00225BEA" w:rsidRDefault="001D4DA3" w:rsidP="00341AC8">
      <w:pPr>
        <w:shd w:val="clear" w:color="auto" w:fill="FFFFFF"/>
        <w:ind w:firstLine="709"/>
        <w:jc w:val="both"/>
        <w:rPr>
          <w:sz w:val="28"/>
          <w:szCs w:val="28"/>
        </w:rPr>
      </w:pPr>
      <w:r w:rsidRPr="00225BEA">
        <w:rPr>
          <w:sz w:val="28"/>
          <w:szCs w:val="28"/>
        </w:rPr>
        <w:t>На основании статей 61</w:t>
      </w:r>
      <w:r w:rsidR="00341AC8" w:rsidRPr="00225BEA">
        <w:rPr>
          <w:sz w:val="28"/>
          <w:szCs w:val="28"/>
        </w:rPr>
        <w:t xml:space="preserve"> - </w:t>
      </w:r>
      <w:r w:rsidRPr="00225BEA">
        <w:rPr>
          <w:sz w:val="28"/>
          <w:szCs w:val="28"/>
        </w:rPr>
        <w:t>64 Гражданского кодекса</w:t>
      </w:r>
      <w:r w:rsidR="00341AC8" w:rsidRPr="00225BEA">
        <w:rPr>
          <w:sz w:val="28"/>
          <w:szCs w:val="28"/>
        </w:rPr>
        <w:t xml:space="preserve"> Российской Федерации, статьи 13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225BEA">
        <w:rPr>
          <w:sz w:val="28"/>
          <w:szCs w:val="28"/>
        </w:rPr>
        <w:t xml:space="preserve">,  </w:t>
      </w:r>
      <w:r w:rsidR="00E935D6" w:rsidRPr="00225BEA">
        <w:rPr>
          <w:sz w:val="28"/>
          <w:szCs w:val="28"/>
        </w:rPr>
        <w:t>Закон</w:t>
      </w:r>
      <w:r w:rsidR="005C626E" w:rsidRPr="00225BEA">
        <w:rPr>
          <w:sz w:val="28"/>
          <w:szCs w:val="28"/>
        </w:rPr>
        <w:t>а</w:t>
      </w:r>
      <w:r w:rsidR="00E935D6" w:rsidRPr="00225BEA">
        <w:rPr>
          <w:sz w:val="28"/>
          <w:szCs w:val="28"/>
        </w:rPr>
        <w:t xml:space="preserve"> Новосибирской области </w:t>
      </w:r>
      <w:r w:rsidR="00341AC8" w:rsidRPr="00225BEA">
        <w:rPr>
          <w:sz w:val="28"/>
          <w:szCs w:val="28"/>
        </w:rPr>
        <w:t>от 03.04.2025 № 577-ОЗ «Об объединении муниципальных образований, входящих в состав Сузунского муниципального района Новосибирской области, и о внесении изменений в отдельные законы Новосибирской области»</w:t>
      </w:r>
      <w:r w:rsidR="00E935D6" w:rsidRPr="00225BEA">
        <w:rPr>
          <w:sz w:val="28"/>
          <w:szCs w:val="28"/>
        </w:rPr>
        <w:t>,</w:t>
      </w:r>
      <w:r w:rsidR="00E935D6" w:rsidRPr="00225BEA">
        <w:rPr>
          <w:rStyle w:val="30"/>
          <w:rFonts w:eastAsiaTheme="minorEastAsia"/>
          <w:color w:val="auto"/>
          <w:sz w:val="28"/>
          <w:szCs w:val="28"/>
        </w:rPr>
        <w:t xml:space="preserve"> </w:t>
      </w:r>
      <w:r w:rsidRPr="00225BEA">
        <w:rPr>
          <w:sz w:val="28"/>
          <w:szCs w:val="28"/>
        </w:rPr>
        <w:t xml:space="preserve"> </w:t>
      </w:r>
      <w:r w:rsidR="00E935D6" w:rsidRPr="00225BEA">
        <w:rPr>
          <w:sz w:val="28"/>
          <w:szCs w:val="28"/>
        </w:rPr>
        <w:t xml:space="preserve">Совет депутатов </w:t>
      </w:r>
      <w:r w:rsidR="00341AC8" w:rsidRPr="00225BEA">
        <w:rPr>
          <w:sz w:val="28"/>
          <w:szCs w:val="28"/>
        </w:rPr>
        <w:t>Сузунского</w:t>
      </w:r>
      <w:r w:rsidR="00E935D6" w:rsidRPr="00225BEA">
        <w:rPr>
          <w:sz w:val="28"/>
          <w:szCs w:val="28"/>
        </w:rPr>
        <w:t xml:space="preserve"> муниципального округа Новосибирской области </w:t>
      </w:r>
    </w:p>
    <w:p w14:paraId="2E259B9F" w14:textId="77777777" w:rsidR="00341AC8" w:rsidRDefault="00341AC8" w:rsidP="00341AC8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</w:p>
    <w:p w14:paraId="73CFF208" w14:textId="77777777" w:rsidR="00E935D6" w:rsidRPr="00E935D6" w:rsidRDefault="00E935D6" w:rsidP="009F04CC">
      <w:pPr>
        <w:shd w:val="clear" w:color="auto" w:fill="FFFFFF"/>
        <w:jc w:val="both"/>
        <w:rPr>
          <w:color w:val="212529"/>
          <w:sz w:val="28"/>
          <w:szCs w:val="28"/>
        </w:rPr>
      </w:pPr>
      <w:r w:rsidRPr="00E935D6">
        <w:rPr>
          <w:color w:val="212529"/>
          <w:sz w:val="28"/>
          <w:szCs w:val="28"/>
        </w:rPr>
        <w:t>РЕШИЛ:</w:t>
      </w:r>
    </w:p>
    <w:p w14:paraId="0B8523DB" w14:textId="4D4310FF" w:rsidR="00012A79" w:rsidRDefault="00FF3001" w:rsidP="00012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12A79">
        <w:rPr>
          <w:sz w:val="28"/>
          <w:szCs w:val="28"/>
        </w:rPr>
        <w:t>.</w:t>
      </w:r>
      <w:r w:rsidR="00012A79">
        <w:rPr>
          <w:sz w:val="28"/>
          <w:szCs w:val="28"/>
        </w:rPr>
        <w:t xml:space="preserve"> </w:t>
      </w:r>
      <w:r w:rsidRPr="00012A79">
        <w:rPr>
          <w:sz w:val="28"/>
          <w:szCs w:val="28"/>
        </w:rPr>
        <w:t xml:space="preserve">Внести в решение </w:t>
      </w:r>
      <w:r w:rsidR="00012A79" w:rsidRPr="00012A79">
        <w:rPr>
          <w:sz w:val="28"/>
          <w:szCs w:val="28"/>
        </w:rPr>
        <w:t>второй</w:t>
      </w:r>
      <w:r w:rsidRPr="00012A79">
        <w:rPr>
          <w:sz w:val="28"/>
          <w:szCs w:val="28"/>
        </w:rPr>
        <w:t xml:space="preserve"> сессии Совета депутатов </w:t>
      </w:r>
      <w:r w:rsidR="00012A79" w:rsidRPr="00012A79">
        <w:rPr>
          <w:sz w:val="28"/>
          <w:szCs w:val="28"/>
        </w:rPr>
        <w:t>Сузунского</w:t>
      </w:r>
      <w:r w:rsidRPr="00012A79">
        <w:rPr>
          <w:sz w:val="28"/>
          <w:szCs w:val="28"/>
        </w:rPr>
        <w:t xml:space="preserve"> муниципального округа Новосибирской области от </w:t>
      </w:r>
      <w:r w:rsidR="00012A79" w:rsidRPr="00012A79">
        <w:rPr>
          <w:sz w:val="28"/>
          <w:szCs w:val="28"/>
        </w:rPr>
        <w:t>26.09.2025</w:t>
      </w:r>
      <w:r w:rsidRPr="00012A79">
        <w:rPr>
          <w:sz w:val="28"/>
          <w:szCs w:val="28"/>
        </w:rPr>
        <w:t xml:space="preserve"> № </w:t>
      </w:r>
      <w:r w:rsidR="00012A79" w:rsidRPr="00012A79">
        <w:rPr>
          <w:sz w:val="28"/>
          <w:szCs w:val="28"/>
        </w:rPr>
        <w:t>3</w:t>
      </w:r>
      <w:r w:rsidR="00D2410B">
        <w:rPr>
          <w:sz w:val="28"/>
          <w:szCs w:val="28"/>
        </w:rPr>
        <w:t>9</w:t>
      </w:r>
      <w:r w:rsidRPr="00012A79">
        <w:rPr>
          <w:sz w:val="28"/>
          <w:szCs w:val="28"/>
        </w:rPr>
        <w:t xml:space="preserve"> «</w:t>
      </w:r>
      <w:r w:rsidR="00012A79" w:rsidRPr="00012A79">
        <w:rPr>
          <w:sz w:val="28"/>
          <w:szCs w:val="28"/>
        </w:rPr>
        <w:t xml:space="preserve">О ликвидации администрации </w:t>
      </w:r>
      <w:bookmarkStart w:id="0" w:name="_Hlk220940490"/>
      <w:r w:rsidR="00D2410B">
        <w:rPr>
          <w:sz w:val="28"/>
          <w:szCs w:val="28"/>
        </w:rPr>
        <w:t>Малыше</w:t>
      </w:r>
      <w:r w:rsidR="00012A79" w:rsidRPr="00012A79">
        <w:rPr>
          <w:sz w:val="28"/>
          <w:szCs w:val="28"/>
        </w:rPr>
        <w:t>вского</w:t>
      </w:r>
      <w:bookmarkEnd w:id="0"/>
      <w:r w:rsidR="00012A79" w:rsidRPr="00012A79">
        <w:rPr>
          <w:sz w:val="28"/>
          <w:szCs w:val="28"/>
        </w:rPr>
        <w:t xml:space="preserve"> сельсовета Сузунского района Новосибирской области как юридического лица»</w:t>
      </w:r>
      <w:r w:rsidR="00012A79">
        <w:rPr>
          <w:sz w:val="28"/>
          <w:szCs w:val="28"/>
        </w:rPr>
        <w:t xml:space="preserve"> (далее - Решения) </w:t>
      </w:r>
      <w:r w:rsidRPr="00012A79">
        <w:rPr>
          <w:sz w:val="28"/>
          <w:szCs w:val="28"/>
        </w:rPr>
        <w:t xml:space="preserve">следующие изменения: </w:t>
      </w:r>
    </w:p>
    <w:p w14:paraId="0DBD4148" w14:textId="274080A6" w:rsidR="00A56514" w:rsidRDefault="00FF3001" w:rsidP="00A56514">
      <w:pPr>
        <w:ind w:firstLine="708"/>
        <w:jc w:val="both"/>
        <w:rPr>
          <w:sz w:val="28"/>
          <w:szCs w:val="28"/>
        </w:rPr>
      </w:pPr>
      <w:r w:rsidRPr="00A56514">
        <w:rPr>
          <w:sz w:val="28"/>
          <w:szCs w:val="28"/>
        </w:rPr>
        <w:t xml:space="preserve">приложение 3 к </w:t>
      </w:r>
      <w:r w:rsidR="00012A79" w:rsidRPr="00A56514">
        <w:rPr>
          <w:sz w:val="28"/>
          <w:szCs w:val="28"/>
        </w:rPr>
        <w:t>Решению «</w:t>
      </w:r>
      <w:r w:rsidR="00A56514" w:rsidRPr="00A56514">
        <w:rPr>
          <w:sz w:val="28"/>
          <w:szCs w:val="28"/>
        </w:rPr>
        <w:t xml:space="preserve">Состав </w:t>
      </w:r>
      <w:r w:rsidR="00012A79" w:rsidRPr="00A56514">
        <w:rPr>
          <w:sz w:val="28"/>
          <w:szCs w:val="28"/>
        </w:rPr>
        <w:t xml:space="preserve">ликвидационной комиссии администрации </w:t>
      </w:r>
      <w:r w:rsidR="00D2410B">
        <w:rPr>
          <w:sz w:val="28"/>
          <w:szCs w:val="28"/>
        </w:rPr>
        <w:t>Малыше</w:t>
      </w:r>
      <w:r w:rsidR="00D2410B" w:rsidRPr="00012A79">
        <w:rPr>
          <w:sz w:val="28"/>
          <w:szCs w:val="28"/>
        </w:rPr>
        <w:t>вского</w:t>
      </w:r>
      <w:r w:rsidR="00012A79" w:rsidRPr="00A56514">
        <w:rPr>
          <w:sz w:val="28"/>
          <w:szCs w:val="28"/>
        </w:rPr>
        <w:t xml:space="preserve"> сельсовета Сузунского района Новосибирской области» </w:t>
      </w:r>
      <w:r w:rsidR="001B772F">
        <w:rPr>
          <w:sz w:val="28"/>
          <w:szCs w:val="28"/>
        </w:rPr>
        <w:t xml:space="preserve">изложить </w:t>
      </w:r>
      <w:r w:rsidR="00E940AC">
        <w:rPr>
          <w:sz w:val="28"/>
          <w:szCs w:val="28"/>
        </w:rPr>
        <w:t>в редакции согласно приложению</w:t>
      </w:r>
      <w:r w:rsidRPr="00A56514">
        <w:rPr>
          <w:sz w:val="28"/>
          <w:szCs w:val="28"/>
        </w:rPr>
        <w:t xml:space="preserve"> к настоящему решению. </w:t>
      </w:r>
    </w:p>
    <w:p w14:paraId="307E2DE4" w14:textId="53FF4764" w:rsidR="004C7D73" w:rsidRDefault="00FF3001" w:rsidP="004C7D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4C7D73">
        <w:rPr>
          <w:sz w:val="28"/>
          <w:szCs w:val="28"/>
        </w:rPr>
        <w:t xml:space="preserve"> Опубликовать н</w:t>
      </w:r>
      <w:r w:rsidRPr="004472EB">
        <w:rPr>
          <w:sz w:val="28"/>
          <w:szCs w:val="28"/>
        </w:rPr>
        <w:t xml:space="preserve">астоящее решение </w:t>
      </w:r>
      <w:r w:rsidR="004C7D73">
        <w:rPr>
          <w:sz w:val="28"/>
          <w:szCs w:val="28"/>
        </w:rPr>
        <w:t xml:space="preserve">в периодическом печатном издании «Вестник органов местного самоуправления Сузунского муниципального округа» </w:t>
      </w:r>
      <w:r w:rsidRPr="004472EB">
        <w:rPr>
          <w:sz w:val="28"/>
          <w:szCs w:val="28"/>
        </w:rPr>
        <w:t xml:space="preserve">и </w:t>
      </w:r>
      <w:r w:rsidR="004C7D73">
        <w:rPr>
          <w:sz w:val="28"/>
          <w:szCs w:val="28"/>
        </w:rPr>
        <w:t xml:space="preserve">разместить </w:t>
      </w:r>
      <w:r w:rsidRPr="004472EB">
        <w:rPr>
          <w:sz w:val="28"/>
          <w:szCs w:val="28"/>
        </w:rPr>
        <w:t xml:space="preserve">на сайте администрации </w:t>
      </w:r>
      <w:r w:rsidR="004C7D73">
        <w:rPr>
          <w:sz w:val="28"/>
          <w:szCs w:val="28"/>
        </w:rPr>
        <w:t>Сузунского</w:t>
      </w:r>
      <w:r w:rsidRPr="004472E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4472EB">
        <w:rPr>
          <w:sz w:val="28"/>
          <w:szCs w:val="28"/>
        </w:rPr>
        <w:t>Новосибирской области в информационно-телекоммуникационной сети «Интернет».</w:t>
      </w:r>
    </w:p>
    <w:p w14:paraId="6BC31751" w14:textId="7094253C" w:rsidR="00FF62D2" w:rsidRPr="009718AC" w:rsidRDefault="00FF62D2" w:rsidP="00FF62D2">
      <w:pPr>
        <w:pStyle w:val="ac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A5180">
        <w:rPr>
          <w:sz w:val="28"/>
          <w:szCs w:val="28"/>
        </w:rPr>
        <w:t xml:space="preserve">Настоящее решение вступает в силу со дня его </w:t>
      </w:r>
      <w:r w:rsidRPr="009718AC">
        <w:rPr>
          <w:sz w:val="28"/>
          <w:szCs w:val="28"/>
        </w:rPr>
        <w:t xml:space="preserve">опубликования и распространяет свое действие на правоотношения, возникшие с </w:t>
      </w:r>
      <w:r w:rsidRPr="009A004A">
        <w:rPr>
          <w:sz w:val="28"/>
          <w:szCs w:val="28"/>
        </w:rPr>
        <w:t>21.01.2026 года.</w:t>
      </w:r>
    </w:p>
    <w:p w14:paraId="500100AB" w14:textId="136B2D5D" w:rsidR="001D423A" w:rsidRDefault="001D423A" w:rsidP="004C7D73">
      <w:pPr>
        <w:ind w:firstLine="708"/>
        <w:jc w:val="both"/>
        <w:rPr>
          <w:sz w:val="28"/>
          <w:szCs w:val="28"/>
        </w:rPr>
      </w:pPr>
    </w:p>
    <w:p w14:paraId="11B7F60C" w14:textId="77777777" w:rsidR="00BB3986" w:rsidRDefault="00BB3986" w:rsidP="004C7D73">
      <w:pPr>
        <w:ind w:firstLine="708"/>
        <w:jc w:val="both"/>
        <w:rPr>
          <w:sz w:val="28"/>
          <w:szCs w:val="28"/>
        </w:rPr>
      </w:pPr>
    </w:p>
    <w:tbl>
      <w:tblPr>
        <w:tblW w:w="9630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4533"/>
        <w:gridCol w:w="567"/>
        <w:gridCol w:w="4530"/>
      </w:tblGrid>
      <w:tr w:rsidR="001D423A" w14:paraId="0930FAAF" w14:textId="77777777" w:rsidTr="001D423A">
        <w:tc>
          <w:tcPr>
            <w:tcW w:w="4533" w:type="dxa"/>
          </w:tcPr>
          <w:p w14:paraId="324ED6C8" w14:textId="77777777" w:rsidR="001D423A" w:rsidRDefault="001D4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Сузунского муниципального округа Новосибирской области</w:t>
            </w:r>
          </w:p>
          <w:p w14:paraId="15929119" w14:textId="17BEAF52" w:rsidR="001D423A" w:rsidRDefault="001D423A">
            <w:pPr>
              <w:rPr>
                <w:sz w:val="28"/>
                <w:szCs w:val="28"/>
              </w:rPr>
            </w:pPr>
          </w:p>
          <w:p w14:paraId="0958A8D8" w14:textId="77777777" w:rsidR="009A004A" w:rsidRDefault="009A004A">
            <w:pPr>
              <w:rPr>
                <w:sz w:val="28"/>
                <w:szCs w:val="28"/>
              </w:rPr>
            </w:pPr>
          </w:p>
          <w:p w14:paraId="32D528C6" w14:textId="77777777" w:rsidR="001D423A" w:rsidRDefault="001D4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А.Б. Севрюженко</w:t>
            </w:r>
          </w:p>
          <w:p w14:paraId="368A12B7" w14:textId="77777777" w:rsidR="001D423A" w:rsidRDefault="001D423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9FCC7B3" w14:textId="77777777" w:rsidR="001D423A" w:rsidRDefault="001D42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14:paraId="5C2E2801" w14:textId="4EAEB2E8" w:rsidR="009A004A" w:rsidRDefault="009A004A" w:rsidP="009272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14:paraId="21861A56" w14:textId="15011D82" w:rsidR="001D423A" w:rsidRDefault="00E940AC" w:rsidP="009272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423A">
              <w:rPr>
                <w:sz w:val="28"/>
                <w:szCs w:val="28"/>
              </w:rPr>
              <w:t>лав</w:t>
            </w:r>
            <w:r w:rsidR="009A004A">
              <w:rPr>
                <w:sz w:val="28"/>
                <w:szCs w:val="28"/>
              </w:rPr>
              <w:t>ы</w:t>
            </w:r>
            <w:r w:rsidR="001D423A">
              <w:rPr>
                <w:sz w:val="28"/>
                <w:szCs w:val="28"/>
              </w:rPr>
              <w:t xml:space="preserve"> Сузунского муниципального округа Новосибирской области </w:t>
            </w:r>
          </w:p>
          <w:p w14:paraId="30AD15D5" w14:textId="77777777" w:rsidR="001D423A" w:rsidRDefault="001D423A">
            <w:pPr>
              <w:rPr>
                <w:sz w:val="28"/>
                <w:szCs w:val="28"/>
              </w:rPr>
            </w:pPr>
          </w:p>
          <w:p w14:paraId="7B2B55E1" w14:textId="77777777" w:rsidR="001D423A" w:rsidRDefault="001D4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14:paraId="488AA035" w14:textId="104DE7B4" w:rsidR="001D423A" w:rsidRDefault="001D4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 </w:t>
            </w:r>
            <w:proofErr w:type="gramStart"/>
            <w:r w:rsidR="009A004A">
              <w:rPr>
                <w:sz w:val="28"/>
                <w:szCs w:val="28"/>
              </w:rPr>
              <w:t>Е.А</w:t>
            </w:r>
            <w:proofErr w:type="gramEnd"/>
            <w:r w:rsidR="009A004A">
              <w:rPr>
                <w:sz w:val="28"/>
                <w:szCs w:val="28"/>
              </w:rPr>
              <w:t xml:space="preserve"> Киль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42938" w:rsidRPr="008C3745" w14:paraId="136FE85F" w14:textId="77777777" w:rsidTr="00242938">
        <w:tc>
          <w:tcPr>
            <w:tcW w:w="4927" w:type="dxa"/>
          </w:tcPr>
          <w:p w14:paraId="400F5DF8" w14:textId="77777777" w:rsidR="00242938" w:rsidRDefault="00242938" w:rsidP="00FF3001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894D507" w14:textId="77777777" w:rsidR="001B772F" w:rsidRPr="008C3745" w:rsidRDefault="001B772F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70BD3087" w14:textId="77777777" w:rsidR="001B772F" w:rsidRPr="008C3745" w:rsidRDefault="001B772F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24FB93B8" w14:textId="4E95BD3E" w:rsidR="001B772F" w:rsidRPr="008C3745" w:rsidRDefault="001B772F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6189E20A" w14:textId="01B196C4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14F19DB8" w14:textId="143C5E63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6AFDAB78" w14:textId="20A7FA94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6744CD77" w14:textId="558B35EE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58A0D449" w14:textId="2CFCD2C8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7A2F0976" w14:textId="798AE6A7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60BF9F5C" w14:textId="32516EA7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790EDB86" w14:textId="4A08A23C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4844A9B1" w14:textId="0D2ED999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595E8471" w14:textId="1A0BD64B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5328BCA8" w14:textId="5CDA68D3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41F440CB" w14:textId="526672ED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3F53DD5E" w14:textId="0F602EE0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77F3050A" w14:textId="41153D47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66DCB551" w14:textId="3C24CD2D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6AE00EA3" w14:textId="309E7482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49E86B47" w14:textId="74686AA4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64D00C56" w14:textId="1C763BB3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7EDD108C" w14:textId="01D0D8DA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441BDEC3" w14:textId="7C3DC830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6935D91D" w14:textId="653E317B" w:rsidR="001D423A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1DFD325F" w14:textId="15823590" w:rsidR="00274B87" w:rsidRDefault="00274B87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3F4DA0FE" w14:textId="77777777" w:rsidR="00274B87" w:rsidRPr="008C3745" w:rsidRDefault="00274B87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44399D68" w14:textId="71586A62" w:rsidR="001D423A" w:rsidRPr="008C3745" w:rsidRDefault="001D423A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374D254B" w14:textId="69C262C5" w:rsidR="001D423A" w:rsidRPr="008C3745" w:rsidRDefault="001D423A" w:rsidP="008C3745">
            <w:pPr>
              <w:rPr>
                <w:bCs/>
                <w:sz w:val="28"/>
                <w:szCs w:val="28"/>
              </w:rPr>
            </w:pPr>
          </w:p>
          <w:p w14:paraId="6981828A" w14:textId="77777777" w:rsidR="00242938" w:rsidRPr="008C3745" w:rsidRDefault="00242938" w:rsidP="00D2410B">
            <w:pPr>
              <w:jc w:val="right"/>
              <w:rPr>
                <w:bCs/>
                <w:sz w:val="28"/>
                <w:szCs w:val="28"/>
              </w:rPr>
            </w:pPr>
            <w:r w:rsidRPr="008C3745">
              <w:rPr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14:paraId="2879D60E" w14:textId="77777777" w:rsidR="00242938" w:rsidRPr="008C3745" w:rsidRDefault="00242938" w:rsidP="00242938">
            <w:pPr>
              <w:jc w:val="right"/>
              <w:rPr>
                <w:sz w:val="28"/>
                <w:szCs w:val="28"/>
              </w:rPr>
            </w:pPr>
            <w:r w:rsidRPr="008C3745">
              <w:rPr>
                <w:bCs/>
                <w:sz w:val="28"/>
                <w:szCs w:val="28"/>
              </w:rPr>
              <w:t xml:space="preserve">к решению </w:t>
            </w:r>
            <w:r w:rsidRPr="008C3745">
              <w:rPr>
                <w:sz w:val="28"/>
                <w:szCs w:val="28"/>
              </w:rPr>
              <w:t xml:space="preserve">Совета депутатов </w:t>
            </w:r>
          </w:p>
          <w:p w14:paraId="65159C78" w14:textId="77777777" w:rsidR="00242938" w:rsidRPr="008C3745" w:rsidRDefault="00242938" w:rsidP="00242938">
            <w:pPr>
              <w:jc w:val="right"/>
              <w:rPr>
                <w:sz w:val="28"/>
                <w:szCs w:val="28"/>
              </w:rPr>
            </w:pPr>
            <w:r w:rsidRPr="008C3745">
              <w:rPr>
                <w:sz w:val="28"/>
                <w:szCs w:val="28"/>
              </w:rPr>
              <w:t>Сузунского муниципального</w:t>
            </w:r>
          </w:p>
          <w:p w14:paraId="09208914" w14:textId="77777777" w:rsidR="00242938" w:rsidRPr="008C3745" w:rsidRDefault="00242938" w:rsidP="00242938">
            <w:pPr>
              <w:jc w:val="right"/>
              <w:rPr>
                <w:bCs/>
                <w:sz w:val="28"/>
                <w:szCs w:val="28"/>
              </w:rPr>
            </w:pPr>
            <w:r w:rsidRPr="008C3745">
              <w:rPr>
                <w:sz w:val="28"/>
                <w:szCs w:val="28"/>
              </w:rPr>
              <w:t xml:space="preserve"> округа Новосибирской области </w:t>
            </w:r>
          </w:p>
          <w:p w14:paraId="403783CE" w14:textId="3235E624" w:rsidR="00242938" w:rsidRPr="008C3745" w:rsidRDefault="00242938" w:rsidP="00242938">
            <w:pPr>
              <w:pStyle w:val="chapter"/>
              <w:ind w:firstLine="709"/>
              <w:jc w:val="right"/>
              <w:rPr>
                <w:rFonts w:ascii="Times New Roman" w:hAnsi="Times New Roman" w:cs="Times New Roman"/>
                <w:bCs/>
              </w:rPr>
            </w:pPr>
            <w:r w:rsidRPr="008C3745">
              <w:rPr>
                <w:rFonts w:ascii="Times New Roman" w:hAnsi="Times New Roman" w:cs="Times New Roman"/>
                <w:bCs/>
              </w:rPr>
              <w:t xml:space="preserve">от </w:t>
            </w:r>
            <w:r w:rsidR="00185842">
              <w:rPr>
                <w:rFonts w:ascii="Times New Roman" w:hAnsi="Times New Roman" w:cs="Times New Roman"/>
                <w:bCs/>
              </w:rPr>
              <w:t>12.02.2026</w:t>
            </w:r>
            <w:r w:rsidRPr="008C3745">
              <w:rPr>
                <w:rFonts w:ascii="Times New Roman" w:hAnsi="Times New Roman" w:cs="Times New Roman"/>
                <w:bCs/>
              </w:rPr>
              <w:t xml:space="preserve"> № </w:t>
            </w:r>
            <w:r w:rsidR="00185842">
              <w:rPr>
                <w:rFonts w:ascii="Times New Roman" w:hAnsi="Times New Roman" w:cs="Times New Roman"/>
                <w:bCs/>
              </w:rPr>
              <w:t>167</w:t>
            </w:r>
          </w:p>
          <w:p w14:paraId="2CC850E0" w14:textId="77777777" w:rsidR="00242938" w:rsidRPr="008C3745" w:rsidRDefault="00242938" w:rsidP="00242938">
            <w:pPr>
              <w:jc w:val="right"/>
              <w:rPr>
                <w:bCs/>
                <w:sz w:val="28"/>
                <w:szCs w:val="28"/>
              </w:rPr>
            </w:pPr>
          </w:p>
          <w:p w14:paraId="1BD36F74" w14:textId="77777777" w:rsidR="00242938" w:rsidRPr="008C3745" w:rsidRDefault="00242938" w:rsidP="00242938">
            <w:pPr>
              <w:jc w:val="right"/>
              <w:rPr>
                <w:bCs/>
                <w:sz w:val="28"/>
                <w:szCs w:val="28"/>
              </w:rPr>
            </w:pPr>
            <w:r w:rsidRPr="008C3745">
              <w:rPr>
                <w:bCs/>
                <w:sz w:val="28"/>
                <w:szCs w:val="28"/>
              </w:rPr>
              <w:t xml:space="preserve">«Приложение № 3 </w:t>
            </w:r>
          </w:p>
          <w:p w14:paraId="196772F6" w14:textId="77777777" w:rsidR="00242938" w:rsidRPr="008C3745" w:rsidRDefault="00242938" w:rsidP="00242938">
            <w:pPr>
              <w:jc w:val="right"/>
              <w:rPr>
                <w:sz w:val="28"/>
                <w:szCs w:val="28"/>
              </w:rPr>
            </w:pPr>
            <w:r w:rsidRPr="008C3745">
              <w:rPr>
                <w:bCs/>
                <w:sz w:val="28"/>
                <w:szCs w:val="28"/>
              </w:rPr>
              <w:t xml:space="preserve">к решению </w:t>
            </w:r>
            <w:r w:rsidRPr="008C3745">
              <w:rPr>
                <w:sz w:val="28"/>
                <w:szCs w:val="28"/>
              </w:rPr>
              <w:t xml:space="preserve">Совета депутатов </w:t>
            </w:r>
          </w:p>
          <w:p w14:paraId="30B1F539" w14:textId="77777777" w:rsidR="00242938" w:rsidRPr="008C3745" w:rsidRDefault="00242938" w:rsidP="00242938">
            <w:pPr>
              <w:jc w:val="right"/>
              <w:rPr>
                <w:sz w:val="28"/>
                <w:szCs w:val="28"/>
              </w:rPr>
            </w:pPr>
            <w:r w:rsidRPr="008C3745">
              <w:rPr>
                <w:sz w:val="28"/>
                <w:szCs w:val="28"/>
              </w:rPr>
              <w:t>Сузунского муниципального</w:t>
            </w:r>
          </w:p>
          <w:p w14:paraId="36196BD7" w14:textId="77777777" w:rsidR="00242938" w:rsidRPr="008C3745" w:rsidRDefault="00242938" w:rsidP="00242938">
            <w:pPr>
              <w:jc w:val="right"/>
              <w:rPr>
                <w:bCs/>
                <w:sz w:val="28"/>
                <w:szCs w:val="28"/>
              </w:rPr>
            </w:pPr>
            <w:r w:rsidRPr="008C3745">
              <w:rPr>
                <w:sz w:val="28"/>
                <w:szCs w:val="28"/>
              </w:rPr>
              <w:t xml:space="preserve"> округа Новосибирской области </w:t>
            </w:r>
          </w:p>
          <w:p w14:paraId="084AF2AC" w14:textId="741ABD87" w:rsidR="00242938" w:rsidRPr="008C3745" w:rsidRDefault="00242938" w:rsidP="00242938">
            <w:pPr>
              <w:pStyle w:val="chapter"/>
              <w:ind w:firstLine="709"/>
              <w:jc w:val="right"/>
              <w:rPr>
                <w:rFonts w:ascii="Times New Roman" w:hAnsi="Times New Roman" w:cs="Times New Roman"/>
                <w:bCs/>
              </w:rPr>
            </w:pPr>
            <w:r w:rsidRPr="008C3745">
              <w:rPr>
                <w:rFonts w:ascii="Times New Roman" w:hAnsi="Times New Roman" w:cs="Times New Roman"/>
                <w:bCs/>
              </w:rPr>
              <w:t xml:space="preserve">от </w:t>
            </w:r>
            <w:r w:rsidRPr="008C3745">
              <w:rPr>
                <w:rFonts w:ascii="Times New Roman" w:hAnsi="Times New Roman" w:cs="Times New Roman"/>
              </w:rPr>
              <w:t>26.09.2025 № 3</w:t>
            </w:r>
            <w:r w:rsidR="00D2410B" w:rsidRPr="008C3745">
              <w:rPr>
                <w:rFonts w:ascii="Times New Roman" w:hAnsi="Times New Roman" w:cs="Times New Roman"/>
              </w:rPr>
              <w:t>9</w:t>
            </w:r>
          </w:p>
          <w:p w14:paraId="3E4C629D" w14:textId="77777777" w:rsidR="00242938" w:rsidRPr="008C3745" w:rsidRDefault="00242938" w:rsidP="00FF3001">
            <w:pPr>
              <w:pStyle w:val="af3"/>
              <w:jc w:val="both"/>
              <w:rPr>
                <w:sz w:val="28"/>
                <w:szCs w:val="28"/>
              </w:rPr>
            </w:pPr>
          </w:p>
        </w:tc>
      </w:tr>
    </w:tbl>
    <w:p w14:paraId="4EE9532C" w14:textId="77777777" w:rsidR="00D2410B" w:rsidRPr="00A675EB" w:rsidRDefault="00D2410B" w:rsidP="00D2410B">
      <w:pPr>
        <w:jc w:val="center"/>
        <w:rPr>
          <w:b/>
          <w:sz w:val="28"/>
          <w:szCs w:val="28"/>
        </w:rPr>
      </w:pPr>
      <w:r w:rsidRPr="00A675EB">
        <w:rPr>
          <w:b/>
          <w:sz w:val="28"/>
          <w:szCs w:val="28"/>
        </w:rPr>
        <w:lastRenderedPageBreak/>
        <w:t>СОСТАВ</w:t>
      </w:r>
    </w:p>
    <w:p w14:paraId="6828AD6D" w14:textId="77777777" w:rsidR="00D2410B" w:rsidRPr="00A675EB" w:rsidRDefault="00D2410B" w:rsidP="00D2410B">
      <w:pPr>
        <w:jc w:val="center"/>
        <w:rPr>
          <w:b/>
          <w:sz w:val="28"/>
          <w:szCs w:val="28"/>
        </w:rPr>
      </w:pPr>
      <w:r w:rsidRPr="00A675EB">
        <w:rPr>
          <w:b/>
          <w:sz w:val="28"/>
          <w:szCs w:val="28"/>
        </w:rPr>
        <w:t>ликвидационной комиссии</w:t>
      </w:r>
    </w:p>
    <w:p w14:paraId="7B9224C2" w14:textId="77777777" w:rsidR="00D2410B" w:rsidRPr="00A675EB" w:rsidRDefault="00D2410B" w:rsidP="00D2410B">
      <w:pPr>
        <w:jc w:val="center"/>
        <w:rPr>
          <w:b/>
          <w:sz w:val="28"/>
          <w:szCs w:val="28"/>
        </w:rPr>
      </w:pPr>
      <w:r w:rsidRPr="00A675EB">
        <w:rPr>
          <w:b/>
          <w:sz w:val="28"/>
          <w:szCs w:val="28"/>
        </w:rPr>
        <w:t xml:space="preserve">администрации </w:t>
      </w:r>
      <w:r w:rsidRPr="00852E97">
        <w:rPr>
          <w:b/>
          <w:sz w:val="28"/>
          <w:szCs w:val="28"/>
        </w:rPr>
        <w:t xml:space="preserve">Малышевского </w:t>
      </w:r>
      <w:r w:rsidRPr="00A675EB">
        <w:rPr>
          <w:b/>
          <w:sz w:val="28"/>
          <w:szCs w:val="28"/>
        </w:rPr>
        <w:t>сельсовета Сузунского района</w:t>
      </w:r>
    </w:p>
    <w:p w14:paraId="3099117A" w14:textId="77777777" w:rsidR="00D2410B" w:rsidRPr="00A675EB" w:rsidRDefault="00D2410B" w:rsidP="00D2410B">
      <w:pPr>
        <w:jc w:val="center"/>
        <w:rPr>
          <w:b/>
          <w:sz w:val="28"/>
          <w:szCs w:val="28"/>
        </w:rPr>
      </w:pPr>
      <w:r w:rsidRPr="00A675EB">
        <w:rPr>
          <w:b/>
          <w:sz w:val="28"/>
          <w:szCs w:val="28"/>
        </w:rPr>
        <w:t>Новосибирской области</w:t>
      </w:r>
    </w:p>
    <w:p w14:paraId="7B40377B" w14:textId="77777777" w:rsidR="00D2410B" w:rsidRDefault="00D2410B" w:rsidP="00D2410B">
      <w:pPr>
        <w:jc w:val="right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5811"/>
      </w:tblGrid>
      <w:tr w:rsidR="00D2410B" w:rsidRPr="00234EE3" w14:paraId="176DF7F9" w14:textId="77777777" w:rsidTr="0018437D">
        <w:tc>
          <w:tcPr>
            <w:tcW w:w="3936" w:type="dxa"/>
          </w:tcPr>
          <w:p w14:paraId="699D526E" w14:textId="77777777" w:rsidR="00D2410B" w:rsidRPr="00234EE3" w:rsidRDefault="00D2410B" w:rsidP="00923D98">
            <w:pPr>
              <w:jc w:val="both"/>
              <w:rPr>
                <w:sz w:val="28"/>
                <w:szCs w:val="28"/>
              </w:rPr>
            </w:pPr>
            <w:r w:rsidRPr="00234EE3">
              <w:rPr>
                <w:sz w:val="28"/>
                <w:szCs w:val="28"/>
              </w:rPr>
              <w:t xml:space="preserve">Председатель </w:t>
            </w:r>
          </w:p>
          <w:p w14:paraId="537043C4" w14:textId="77777777" w:rsidR="00D2410B" w:rsidRDefault="00D2410B" w:rsidP="00923D98">
            <w:pPr>
              <w:jc w:val="both"/>
              <w:rPr>
                <w:sz w:val="28"/>
                <w:szCs w:val="28"/>
              </w:rPr>
            </w:pPr>
            <w:r w:rsidRPr="00234EE3">
              <w:rPr>
                <w:sz w:val="28"/>
                <w:szCs w:val="28"/>
              </w:rPr>
              <w:t>ликвидационной комиссии:</w:t>
            </w:r>
          </w:p>
          <w:p w14:paraId="14E48F12" w14:textId="77777777" w:rsidR="00D2410B" w:rsidRPr="00912803" w:rsidRDefault="00D2410B" w:rsidP="00923D98">
            <w:pPr>
              <w:rPr>
                <w:sz w:val="28"/>
                <w:szCs w:val="28"/>
              </w:rPr>
            </w:pPr>
          </w:p>
          <w:p w14:paraId="1F51695A" w14:textId="77777777" w:rsidR="00D2410B" w:rsidRDefault="00D2410B" w:rsidP="00923D98">
            <w:pPr>
              <w:rPr>
                <w:sz w:val="28"/>
                <w:szCs w:val="28"/>
              </w:rPr>
            </w:pPr>
          </w:p>
          <w:p w14:paraId="114363EF" w14:textId="77777777" w:rsidR="00D2410B" w:rsidRPr="00912803" w:rsidRDefault="00D2410B" w:rsidP="00923D98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615D912D" w14:textId="77777777" w:rsidR="00D2410B" w:rsidRDefault="00D2410B" w:rsidP="00923D98">
            <w:pPr>
              <w:jc w:val="both"/>
              <w:rPr>
                <w:sz w:val="28"/>
                <w:szCs w:val="28"/>
              </w:rPr>
            </w:pPr>
          </w:p>
          <w:p w14:paraId="1405FD68" w14:textId="32C833BF" w:rsidR="00D2410B" w:rsidRPr="00A675EB" w:rsidRDefault="00D2410B" w:rsidP="00184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Чуриков Михаил Александрович</w:t>
            </w:r>
            <w:r w:rsidRPr="00A675E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руководитель Малышевского</w:t>
            </w:r>
            <w:r w:rsidRPr="00286B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территориального подразделения </w:t>
            </w:r>
            <w:r w:rsidRPr="0048161E">
              <w:rPr>
                <w:sz w:val="28"/>
                <w:szCs w:val="28"/>
              </w:rPr>
              <w:t>администрации Сузунского муниципального округа Новосибирской области</w:t>
            </w:r>
            <w:r w:rsidRPr="00A675EB">
              <w:rPr>
                <w:sz w:val="28"/>
                <w:szCs w:val="28"/>
              </w:rPr>
              <w:t>;</w:t>
            </w:r>
          </w:p>
          <w:p w14:paraId="11D79B50" w14:textId="77777777" w:rsidR="00D2410B" w:rsidRPr="00234EE3" w:rsidRDefault="00D2410B" w:rsidP="00923D98">
            <w:pPr>
              <w:jc w:val="both"/>
              <w:rPr>
                <w:sz w:val="28"/>
                <w:szCs w:val="28"/>
              </w:rPr>
            </w:pPr>
          </w:p>
        </w:tc>
      </w:tr>
      <w:tr w:rsidR="00D2410B" w:rsidRPr="00234EE3" w14:paraId="00B34D20" w14:textId="77777777" w:rsidTr="0018437D">
        <w:tc>
          <w:tcPr>
            <w:tcW w:w="3936" w:type="dxa"/>
          </w:tcPr>
          <w:p w14:paraId="70CECFDD" w14:textId="77777777" w:rsidR="00D2410B" w:rsidRPr="00922E4F" w:rsidRDefault="00D2410B" w:rsidP="00923D98">
            <w:pPr>
              <w:jc w:val="both"/>
              <w:rPr>
                <w:sz w:val="28"/>
                <w:szCs w:val="28"/>
              </w:rPr>
            </w:pPr>
            <w:r w:rsidRPr="00922E4F">
              <w:rPr>
                <w:sz w:val="28"/>
                <w:szCs w:val="28"/>
              </w:rPr>
              <w:t xml:space="preserve">Секретарь </w:t>
            </w:r>
          </w:p>
          <w:p w14:paraId="49094B45" w14:textId="77777777" w:rsidR="00D2410B" w:rsidRPr="00922E4F" w:rsidRDefault="00D2410B" w:rsidP="00923D98">
            <w:pPr>
              <w:jc w:val="both"/>
              <w:rPr>
                <w:sz w:val="28"/>
                <w:szCs w:val="28"/>
              </w:rPr>
            </w:pPr>
            <w:r w:rsidRPr="00922E4F">
              <w:rPr>
                <w:sz w:val="28"/>
                <w:szCs w:val="28"/>
              </w:rPr>
              <w:t>ликвидационной комиссии:</w:t>
            </w:r>
          </w:p>
          <w:p w14:paraId="049964D2" w14:textId="77777777" w:rsidR="00D2410B" w:rsidRPr="00922E4F" w:rsidRDefault="00D2410B" w:rsidP="00923D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0BBD7C19" w14:textId="77777777" w:rsidR="00D2410B" w:rsidRPr="00922E4F" w:rsidRDefault="00D2410B" w:rsidP="00923D98">
            <w:pPr>
              <w:jc w:val="both"/>
              <w:rPr>
                <w:sz w:val="28"/>
                <w:szCs w:val="28"/>
              </w:rPr>
            </w:pPr>
          </w:p>
          <w:p w14:paraId="7F4E7A35" w14:textId="6467EC52" w:rsidR="00D2410B" w:rsidRPr="00922E4F" w:rsidRDefault="00922E4F" w:rsidP="00923D98">
            <w:pPr>
              <w:rPr>
                <w:sz w:val="28"/>
                <w:szCs w:val="28"/>
              </w:rPr>
            </w:pPr>
            <w:proofErr w:type="spellStart"/>
            <w:r w:rsidRPr="00922E4F">
              <w:rPr>
                <w:sz w:val="28"/>
                <w:szCs w:val="28"/>
              </w:rPr>
              <w:t>Балабаева</w:t>
            </w:r>
            <w:proofErr w:type="spellEnd"/>
            <w:r w:rsidRPr="00922E4F">
              <w:rPr>
                <w:sz w:val="28"/>
                <w:szCs w:val="28"/>
              </w:rPr>
              <w:t xml:space="preserve"> Алла Павловна</w:t>
            </w:r>
            <w:r w:rsidR="00D2410B" w:rsidRPr="00922E4F">
              <w:rPr>
                <w:sz w:val="28"/>
                <w:szCs w:val="28"/>
              </w:rPr>
              <w:t xml:space="preserve"> –</w:t>
            </w:r>
            <w:r w:rsidRPr="00922E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пенсионер</w:t>
            </w:r>
            <w:r w:rsidR="00D2410B" w:rsidRPr="00922E4F">
              <w:rPr>
                <w:sz w:val="28"/>
                <w:szCs w:val="28"/>
              </w:rPr>
              <w:t>;</w:t>
            </w:r>
          </w:p>
        </w:tc>
      </w:tr>
      <w:tr w:rsidR="00D2410B" w:rsidRPr="00234EE3" w14:paraId="019D82EA" w14:textId="77777777" w:rsidTr="0018437D">
        <w:tc>
          <w:tcPr>
            <w:tcW w:w="3936" w:type="dxa"/>
          </w:tcPr>
          <w:p w14:paraId="79A2807D" w14:textId="77777777" w:rsidR="00D2410B" w:rsidRPr="00234EE3" w:rsidRDefault="00D2410B" w:rsidP="00923D98">
            <w:pPr>
              <w:jc w:val="both"/>
              <w:rPr>
                <w:sz w:val="28"/>
                <w:szCs w:val="28"/>
              </w:rPr>
            </w:pPr>
          </w:p>
          <w:p w14:paraId="6A2840A2" w14:textId="77777777" w:rsidR="00D2410B" w:rsidRPr="00234EE3" w:rsidRDefault="00D2410B" w:rsidP="00923D98">
            <w:pPr>
              <w:jc w:val="both"/>
              <w:rPr>
                <w:sz w:val="28"/>
                <w:szCs w:val="28"/>
              </w:rPr>
            </w:pPr>
            <w:r w:rsidRPr="00234EE3">
              <w:rPr>
                <w:sz w:val="28"/>
                <w:szCs w:val="28"/>
              </w:rPr>
              <w:t xml:space="preserve">Члены </w:t>
            </w:r>
          </w:p>
          <w:p w14:paraId="25446A95" w14:textId="77777777" w:rsidR="00D2410B" w:rsidRPr="00234EE3" w:rsidRDefault="00D2410B" w:rsidP="00923D98">
            <w:pPr>
              <w:jc w:val="both"/>
              <w:rPr>
                <w:sz w:val="28"/>
                <w:szCs w:val="28"/>
              </w:rPr>
            </w:pPr>
            <w:r w:rsidRPr="00234EE3">
              <w:rPr>
                <w:sz w:val="28"/>
                <w:szCs w:val="28"/>
              </w:rPr>
              <w:t>ликвидационной комиссии:</w:t>
            </w:r>
          </w:p>
        </w:tc>
        <w:tc>
          <w:tcPr>
            <w:tcW w:w="5811" w:type="dxa"/>
          </w:tcPr>
          <w:p w14:paraId="4CB9A6E7" w14:textId="77777777" w:rsidR="00D2410B" w:rsidRDefault="00D2410B" w:rsidP="00923D98">
            <w:pPr>
              <w:jc w:val="both"/>
              <w:rPr>
                <w:sz w:val="28"/>
                <w:szCs w:val="28"/>
              </w:rPr>
            </w:pPr>
          </w:p>
          <w:p w14:paraId="0944BE6B" w14:textId="77777777" w:rsidR="00D2410B" w:rsidRDefault="00D2410B" w:rsidP="00923D98">
            <w:pPr>
              <w:jc w:val="both"/>
              <w:rPr>
                <w:sz w:val="28"/>
                <w:szCs w:val="28"/>
              </w:rPr>
            </w:pPr>
          </w:p>
          <w:p w14:paraId="2D49C1D3" w14:textId="66D5BDB2" w:rsidR="00D2410B" w:rsidRPr="00234EE3" w:rsidRDefault="00D2410B" w:rsidP="00923D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Некрасова Татьяна Анатольевна – бухгалтер 2 категории МКУ «ЕЦБУ».</w:t>
            </w:r>
          </w:p>
        </w:tc>
      </w:tr>
      <w:tr w:rsidR="00D2410B" w:rsidRPr="00EF4A8E" w14:paraId="2DC9A534" w14:textId="77777777" w:rsidTr="0018437D">
        <w:tc>
          <w:tcPr>
            <w:tcW w:w="3936" w:type="dxa"/>
          </w:tcPr>
          <w:p w14:paraId="12B3F485" w14:textId="77777777" w:rsidR="00D2410B" w:rsidRPr="00EF4A8E" w:rsidRDefault="00D2410B" w:rsidP="00923D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1CB85DEC" w14:textId="77777777" w:rsidR="00D2410B" w:rsidRDefault="00D2410B" w:rsidP="00923D98">
            <w:pPr>
              <w:jc w:val="both"/>
              <w:rPr>
                <w:sz w:val="28"/>
                <w:szCs w:val="28"/>
              </w:rPr>
            </w:pPr>
          </w:p>
          <w:p w14:paraId="67F7F046" w14:textId="77777777" w:rsidR="00D2410B" w:rsidRPr="00EF4A8E" w:rsidRDefault="00D2410B" w:rsidP="00923D98">
            <w:pPr>
              <w:jc w:val="both"/>
              <w:rPr>
                <w:sz w:val="28"/>
                <w:szCs w:val="28"/>
              </w:rPr>
            </w:pPr>
          </w:p>
        </w:tc>
      </w:tr>
    </w:tbl>
    <w:p w14:paraId="11398BDD" w14:textId="77777777" w:rsidR="00AB1A24" w:rsidRDefault="00AB1A24" w:rsidP="00AB1A24">
      <w:pPr>
        <w:jc w:val="both"/>
        <w:rPr>
          <w:sz w:val="28"/>
          <w:szCs w:val="28"/>
        </w:rPr>
      </w:pPr>
    </w:p>
    <w:p w14:paraId="67B759FA" w14:textId="77777777" w:rsidR="00AB1A24" w:rsidRDefault="00AB1A24" w:rsidP="00AB1A24">
      <w:pPr>
        <w:jc w:val="right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5918"/>
      </w:tblGrid>
      <w:tr w:rsidR="00762A0B" w:rsidRPr="00EF4A8E" w14:paraId="00DF987A" w14:textId="77777777" w:rsidTr="00492855">
        <w:tc>
          <w:tcPr>
            <w:tcW w:w="3936" w:type="dxa"/>
          </w:tcPr>
          <w:p w14:paraId="324820BF" w14:textId="77777777" w:rsidR="00762A0B" w:rsidRPr="00EF4A8E" w:rsidRDefault="00762A0B" w:rsidP="0049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14:paraId="141D1721" w14:textId="77777777" w:rsidR="00762A0B" w:rsidRDefault="00762A0B" w:rsidP="00492855">
            <w:pPr>
              <w:jc w:val="both"/>
              <w:rPr>
                <w:sz w:val="28"/>
                <w:szCs w:val="28"/>
              </w:rPr>
            </w:pPr>
          </w:p>
          <w:p w14:paraId="3B0D1B5D" w14:textId="77777777" w:rsidR="00762A0B" w:rsidRPr="00EF4A8E" w:rsidRDefault="00762A0B" w:rsidP="00492855">
            <w:pPr>
              <w:jc w:val="both"/>
              <w:rPr>
                <w:sz w:val="28"/>
                <w:szCs w:val="28"/>
              </w:rPr>
            </w:pPr>
          </w:p>
        </w:tc>
      </w:tr>
    </w:tbl>
    <w:p w14:paraId="1CE9440F" w14:textId="77777777" w:rsidR="00AB1A24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14:paraId="3BE4AEB8" w14:textId="77777777" w:rsidR="00AB1A24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14:paraId="4F0FA1D2" w14:textId="77777777" w:rsidR="00AB1A24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14:paraId="25BFD6B3" w14:textId="77777777" w:rsidR="00AB1A24" w:rsidRPr="00C82E2A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14:paraId="65D1581B" w14:textId="77777777" w:rsidR="001A4C65" w:rsidRPr="00290E0E" w:rsidRDefault="001A4C65" w:rsidP="00242938">
      <w:pPr>
        <w:rPr>
          <w:sz w:val="28"/>
          <w:szCs w:val="28"/>
        </w:rPr>
      </w:pPr>
    </w:p>
    <w:sectPr w:rsidR="001A4C65" w:rsidRPr="00290E0E" w:rsidSect="0092727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46B6" w14:textId="77777777" w:rsidR="00ED1BF0" w:rsidRDefault="00ED1BF0" w:rsidP="00AC5C3C">
      <w:r>
        <w:separator/>
      </w:r>
    </w:p>
  </w:endnote>
  <w:endnote w:type="continuationSeparator" w:id="0">
    <w:p w14:paraId="4CAEF144" w14:textId="77777777" w:rsidR="00ED1BF0" w:rsidRDefault="00ED1BF0" w:rsidP="00AC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3A57" w14:textId="77777777" w:rsidR="00ED1BF0" w:rsidRDefault="00ED1BF0" w:rsidP="00AC5C3C">
      <w:r>
        <w:separator/>
      </w:r>
    </w:p>
  </w:footnote>
  <w:footnote w:type="continuationSeparator" w:id="0">
    <w:p w14:paraId="19194FDA" w14:textId="77777777" w:rsidR="00ED1BF0" w:rsidRDefault="00ED1BF0" w:rsidP="00AC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B0DC" w14:textId="77777777" w:rsidR="00BF160C" w:rsidRDefault="007B6DE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40AC">
      <w:rPr>
        <w:noProof/>
      </w:rPr>
      <w:t>3</w:t>
    </w:r>
    <w:r>
      <w:rPr>
        <w:noProof/>
      </w:rPr>
      <w:fldChar w:fldCharType="end"/>
    </w:r>
  </w:p>
  <w:p w14:paraId="0229E727" w14:textId="77777777" w:rsidR="00BF160C" w:rsidRDefault="00BF16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CD2A" w14:textId="77777777" w:rsidR="00B37EF2" w:rsidRDefault="00B37E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F3CDF"/>
    <w:multiLevelType w:val="hybridMultilevel"/>
    <w:tmpl w:val="FBACAA32"/>
    <w:lvl w:ilvl="0" w:tplc="84124D5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72543"/>
    <w:multiLevelType w:val="hybridMultilevel"/>
    <w:tmpl w:val="71FAEF14"/>
    <w:lvl w:ilvl="0" w:tplc="84124D5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BC7CEF"/>
    <w:multiLevelType w:val="hybridMultilevel"/>
    <w:tmpl w:val="D35C277A"/>
    <w:lvl w:ilvl="0" w:tplc="C1F684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F3D3E"/>
    <w:multiLevelType w:val="hybridMultilevel"/>
    <w:tmpl w:val="4E56BC06"/>
    <w:lvl w:ilvl="0" w:tplc="84124D5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3E2045"/>
    <w:multiLevelType w:val="hybridMultilevel"/>
    <w:tmpl w:val="CE0AEAB2"/>
    <w:lvl w:ilvl="0" w:tplc="C08425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875"/>
    <w:rsid w:val="0001261D"/>
    <w:rsid w:val="00012A79"/>
    <w:rsid w:val="00025ED3"/>
    <w:rsid w:val="00047107"/>
    <w:rsid w:val="00056412"/>
    <w:rsid w:val="000633F2"/>
    <w:rsid w:val="000648BD"/>
    <w:rsid w:val="000670A2"/>
    <w:rsid w:val="00080E77"/>
    <w:rsid w:val="00082331"/>
    <w:rsid w:val="00085155"/>
    <w:rsid w:val="000A12CC"/>
    <w:rsid w:val="000A7BA7"/>
    <w:rsid w:val="000B4CD9"/>
    <w:rsid w:val="000D5761"/>
    <w:rsid w:val="000E1881"/>
    <w:rsid w:val="000F23A6"/>
    <w:rsid w:val="00122B82"/>
    <w:rsid w:val="00134864"/>
    <w:rsid w:val="0013518D"/>
    <w:rsid w:val="00136921"/>
    <w:rsid w:val="0014230D"/>
    <w:rsid w:val="00161F31"/>
    <w:rsid w:val="00170408"/>
    <w:rsid w:val="00183375"/>
    <w:rsid w:val="0018437D"/>
    <w:rsid w:val="00185842"/>
    <w:rsid w:val="001910B3"/>
    <w:rsid w:val="001A28AB"/>
    <w:rsid w:val="001A4C65"/>
    <w:rsid w:val="001A7169"/>
    <w:rsid w:val="001A7D60"/>
    <w:rsid w:val="001B5B3F"/>
    <w:rsid w:val="001B772F"/>
    <w:rsid w:val="001D423A"/>
    <w:rsid w:val="001D4DA3"/>
    <w:rsid w:val="001D587A"/>
    <w:rsid w:val="00225BEA"/>
    <w:rsid w:val="00230F39"/>
    <w:rsid w:val="00242938"/>
    <w:rsid w:val="0024489E"/>
    <w:rsid w:val="002458CA"/>
    <w:rsid w:val="0026607F"/>
    <w:rsid w:val="0027448E"/>
    <w:rsid w:val="00274B87"/>
    <w:rsid w:val="00290E0E"/>
    <w:rsid w:val="002911F4"/>
    <w:rsid w:val="00291D88"/>
    <w:rsid w:val="0029583E"/>
    <w:rsid w:val="002B321D"/>
    <w:rsid w:val="002D2B70"/>
    <w:rsid w:val="002E4FFE"/>
    <w:rsid w:val="002E5BF6"/>
    <w:rsid w:val="002E6412"/>
    <w:rsid w:val="00300DB9"/>
    <w:rsid w:val="00300FDC"/>
    <w:rsid w:val="003130F0"/>
    <w:rsid w:val="00323D30"/>
    <w:rsid w:val="00341AC8"/>
    <w:rsid w:val="00362281"/>
    <w:rsid w:val="00365CDF"/>
    <w:rsid w:val="00366C04"/>
    <w:rsid w:val="00367729"/>
    <w:rsid w:val="0038693E"/>
    <w:rsid w:val="00387D1D"/>
    <w:rsid w:val="0039600C"/>
    <w:rsid w:val="003A56D5"/>
    <w:rsid w:val="003B24CD"/>
    <w:rsid w:val="003B6F99"/>
    <w:rsid w:val="003C4A71"/>
    <w:rsid w:val="003C78B9"/>
    <w:rsid w:val="004005C2"/>
    <w:rsid w:val="0040625A"/>
    <w:rsid w:val="00440B17"/>
    <w:rsid w:val="0044272D"/>
    <w:rsid w:val="0044595D"/>
    <w:rsid w:val="00445D98"/>
    <w:rsid w:val="00453A2B"/>
    <w:rsid w:val="00480BA0"/>
    <w:rsid w:val="0048161E"/>
    <w:rsid w:val="004A59A2"/>
    <w:rsid w:val="004C3A58"/>
    <w:rsid w:val="004C7D73"/>
    <w:rsid w:val="004F3809"/>
    <w:rsid w:val="00500068"/>
    <w:rsid w:val="00530E84"/>
    <w:rsid w:val="00531936"/>
    <w:rsid w:val="005351F9"/>
    <w:rsid w:val="00541C14"/>
    <w:rsid w:val="00546FBD"/>
    <w:rsid w:val="005505B4"/>
    <w:rsid w:val="00561EBA"/>
    <w:rsid w:val="005667EC"/>
    <w:rsid w:val="005755CF"/>
    <w:rsid w:val="00581A59"/>
    <w:rsid w:val="0058501E"/>
    <w:rsid w:val="005A0990"/>
    <w:rsid w:val="005A1A67"/>
    <w:rsid w:val="005B23E2"/>
    <w:rsid w:val="005C0128"/>
    <w:rsid w:val="005C626E"/>
    <w:rsid w:val="005C6ABD"/>
    <w:rsid w:val="005D70DD"/>
    <w:rsid w:val="005E44FB"/>
    <w:rsid w:val="005F5124"/>
    <w:rsid w:val="00603AE7"/>
    <w:rsid w:val="0065371B"/>
    <w:rsid w:val="00660796"/>
    <w:rsid w:val="00664404"/>
    <w:rsid w:val="006666FD"/>
    <w:rsid w:val="00681F36"/>
    <w:rsid w:val="00685104"/>
    <w:rsid w:val="00687527"/>
    <w:rsid w:val="00695A96"/>
    <w:rsid w:val="006A1B74"/>
    <w:rsid w:val="006A2CD0"/>
    <w:rsid w:val="006A4A61"/>
    <w:rsid w:val="006B336C"/>
    <w:rsid w:val="006D7F5D"/>
    <w:rsid w:val="006E7650"/>
    <w:rsid w:val="006F440D"/>
    <w:rsid w:val="006F610D"/>
    <w:rsid w:val="00704D18"/>
    <w:rsid w:val="00704E71"/>
    <w:rsid w:val="00713BC4"/>
    <w:rsid w:val="007210CF"/>
    <w:rsid w:val="00724956"/>
    <w:rsid w:val="0074296E"/>
    <w:rsid w:val="00743F5C"/>
    <w:rsid w:val="00752C10"/>
    <w:rsid w:val="00762A0B"/>
    <w:rsid w:val="0076453A"/>
    <w:rsid w:val="00767B2C"/>
    <w:rsid w:val="0077009F"/>
    <w:rsid w:val="007713E6"/>
    <w:rsid w:val="00771F94"/>
    <w:rsid w:val="00781045"/>
    <w:rsid w:val="007A1706"/>
    <w:rsid w:val="007A4875"/>
    <w:rsid w:val="007B6DE4"/>
    <w:rsid w:val="007C28EA"/>
    <w:rsid w:val="007C5A74"/>
    <w:rsid w:val="008040D9"/>
    <w:rsid w:val="00810823"/>
    <w:rsid w:val="00850ABD"/>
    <w:rsid w:val="00882F95"/>
    <w:rsid w:val="00886099"/>
    <w:rsid w:val="008861DB"/>
    <w:rsid w:val="008A1CD6"/>
    <w:rsid w:val="008C0C5C"/>
    <w:rsid w:val="008C3745"/>
    <w:rsid w:val="008C4D61"/>
    <w:rsid w:val="008D4141"/>
    <w:rsid w:val="008F700B"/>
    <w:rsid w:val="0090774D"/>
    <w:rsid w:val="0092258C"/>
    <w:rsid w:val="00922E4F"/>
    <w:rsid w:val="00927271"/>
    <w:rsid w:val="0093492A"/>
    <w:rsid w:val="0093513F"/>
    <w:rsid w:val="009432B0"/>
    <w:rsid w:val="009569C0"/>
    <w:rsid w:val="009608B7"/>
    <w:rsid w:val="009679C0"/>
    <w:rsid w:val="00970812"/>
    <w:rsid w:val="009A004A"/>
    <w:rsid w:val="009A0508"/>
    <w:rsid w:val="009A4FF4"/>
    <w:rsid w:val="009A5290"/>
    <w:rsid w:val="009B0869"/>
    <w:rsid w:val="009B6676"/>
    <w:rsid w:val="009C0B4C"/>
    <w:rsid w:val="009D35CE"/>
    <w:rsid w:val="009D3BC0"/>
    <w:rsid w:val="009E4C54"/>
    <w:rsid w:val="009F04CC"/>
    <w:rsid w:val="00A1633B"/>
    <w:rsid w:val="00A50079"/>
    <w:rsid w:val="00A5271A"/>
    <w:rsid w:val="00A55047"/>
    <w:rsid w:val="00A56514"/>
    <w:rsid w:val="00A63F0B"/>
    <w:rsid w:val="00A72860"/>
    <w:rsid w:val="00A83395"/>
    <w:rsid w:val="00AA0E12"/>
    <w:rsid w:val="00AA1FA3"/>
    <w:rsid w:val="00AB1A24"/>
    <w:rsid w:val="00AC5C3C"/>
    <w:rsid w:val="00AD6881"/>
    <w:rsid w:val="00AE1D47"/>
    <w:rsid w:val="00AE7575"/>
    <w:rsid w:val="00AE770A"/>
    <w:rsid w:val="00B03A64"/>
    <w:rsid w:val="00B07C2A"/>
    <w:rsid w:val="00B116EE"/>
    <w:rsid w:val="00B1327C"/>
    <w:rsid w:val="00B14A0D"/>
    <w:rsid w:val="00B21F05"/>
    <w:rsid w:val="00B27CFE"/>
    <w:rsid w:val="00B34AF0"/>
    <w:rsid w:val="00B37EF2"/>
    <w:rsid w:val="00B45DA3"/>
    <w:rsid w:val="00B50BCF"/>
    <w:rsid w:val="00B54A0B"/>
    <w:rsid w:val="00B563DE"/>
    <w:rsid w:val="00B64B8C"/>
    <w:rsid w:val="00B745B2"/>
    <w:rsid w:val="00B82054"/>
    <w:rsid w:val="00BB3986"/>
    <w:rsid w:val="00BB47A4"/>
    <w:rsid w:val="00BC0767"/>
    <w:rsid w:val="00BC0C67"/>
    <w:rsid w:val="00BC7448"/>
    <w:rsid w:val="00BE2595"/>
    <w:rsid w:val="00BF160C"/>
    <w:rsid w:val="00BF3DA6"/>
    <w:rsid w:val="00BF4DBB"/>
    <w:rsid w:val="00C01F01"/>
    <w:rsid w:val="00C16385"/>
    <w:rsid w:val="00C31401"/>
    <w:rsid w:val="00C34DEC"/>
    <w:rsid w:val="00C42456"/>
    <w:rsid w:val="00C55DC1"/>
    <w:rsid w:val="00C56516"/>
    <w:rsid w:val="00C7488B"/>
    <w:rsid w:val="00C846DD"/>
    <w:rsid w:val="00C9329C"/>
    <w:rsid w:val="00C95C5D"/>
    <w:rsid w:val="00C96F91"/>
    <w:rsid w:val="00C974CB"/>
    <w:rsid w:val="00CA1C0F"/>
    <w:rsid w:val="00CB1534"/>
    <w:rsid w:val="00CC27A4"/>
    <w:rsid w:val="00CC2E9A"/>
    <w:rsid w:val="00CC391D"/>
    <w:rsid w:val="00CC4A60"/>
    <w:rsid w:val="00CC7113"/>
    <w:rsid w:val="00CD2BD5"/>
    <w:rsid w:val="00D17B09"/>
    <w:rsid w:val="00D20CC9"/>
    <w:rsid w:val="00D2410B"/>
    <w:rsid w:val="00D47D0A"/>
    <w:rsid w:val="00D5558D"/>
    <w:rsid w:val="00D7118B"/>
    <w:rsid w:val="00D72AC7"/>
    <w:rsid w:val="00D763F0"/>
    <w:rsid w:val="00D85BCE"/>
    <w:rsid w:val="00D939FE"/>
    <w:rsid w:val="00DA4AB0"/>
    <w:rsid w:val="00DA4E9A"/>
    <w:rsid w:val="00DA7D62"/>
    <w:rsid w:val="00DA7F6A"/>
    <w:rsid w:val="00DB5983"/>
    <w:rsid w:val="00DC7C61"/>
    <w:rsid w:val="00DF2AC4"/>
    <w:rsid w:val="00E07574"/>
    <w:rsid w:val="00E17FF1"/>
    <w:rsid w:val="00E24497"/>
    <w:rsid w:val="00E405C0"/>
    <w:rsid w:val="00E63340"/>
    <w:rsid w:val="00E64AE6"/>
    <w:rsid w:val="00E9354B"/>
    <w:rsid w:val="00E935D6"/>
    <w:rsid w:val="00E940AC"/>
    <w:rsid w:val="00E950ED"/>
    <w:rsid w:val="00EA13E5"/>
    <w:rsid w:val="00EB18EF"/>
    <w:rsid w:val="00EC46CA"/>
    <w:rsid w:val="00ED14CE"/>
    <w:rsid w:val="00ED1BF0"/>
    <w:rsid w:val="00ED6C92"/>
    <w:rsid w:val="00EF0502"/>
    <w:rsid w:val="00EF58C4"/>
    <w:rsid w:val="00F07AB5"/>
    <w:rsid w:val="00F131EA"/>
    <w:rsid w:val="00F40BAC"/>
    <w:rsid w:val="00F5012D"/>
    <w:rsid w:val="00F66D5A"/>
    <w:rsid w:val="00F712BC"/>
    <w:rsid w:val="00F816E7"/>
    <w:rsid w:val="00FA2690"/>
    <w:rsid w:val="00FA3D82"/>
    <w:rsid w:val="00FB0352"/>
    <w:rsid w:val="00FB5676"/>
    <w:rsid w:val="00FC63D1"/>
    <w:rsid w:val="00FD45B6"/>
    <w:rsid w:val="00FD7EA2"/>
    <w:rsid w:val="00FE2E01"/>
    <w:rsid w:val="00FE76B5"/>
    <w:rsid w:val="00FF3001"/>
    <w:rsid w:val="00FF62D2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67A56D"/>
  <w15:docId w15:val="{C6299CA3-0059-4FE8-979C-1220E29F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3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3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82331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823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ody Text Indent"/>
    <w:basedOn w:val="a"/>
    <w:link w:val="a7"/>
    <w:unhideWhenUsed/>
    <w:rsid w:val="007A4875"/>
    <w:pPr>
      <w:spacing w:after="120"/>
      <w:ind w:left="283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7A4875"/>
    <w:rPr>
      <w:rFonts w:eastAsia="Times New Roman" w:cs="Times New Roman"/>
      <w:sz w:val="28"/>
      <w:szCs w:val="20"/>
    </w:rPr>
  </w:style>
  <w:style w:type="paragraph" w:styleId="a8">
    <w:name w:val="No Spacing"/>
    <w:uiPriority w:val="1"/>
    <w:qFormat/>
    <w:rsid w:val="00B34AF0"/>
    <w:rPr>
      <w:rFonts w:eastAsia="Times New Roman"/>
      <w:sz w:val="24"/>
      <w:szCs w:val="24"/>
    </w:rPr>
  </w:style>
  <w:style w:type="paragraph" w:styleId="a9">
    <w:name w:val="footnote text"/>
    <w:basedOn w:val="a"/>
    <w:link w:val="aa"/>
    <w:semiHidden/>
    <w:unhideWhenUsed/>
    <w:rsid w:val="00AC5C3C"/>
    <w:rPr>
      <w:sz w:val="20"/>
      <w:szCs w:val="20"/>
    </w:rPr>
  </w:style>
  <w:style w:type="character" w:customStyle="1" w:styleId="aa">
    <w:name w:val="Текст сноски Знак"/>
    <w:link w:val="a9"/>
    <w:semiHidden/>
    <w:rsid w:val="00AC5C3C"/>
    <w:rPr>
      <w:rFonts w:eastAsia="Times New Roman"/>
    </w:rPr>
  </w:style>
  <w:style w:type="character" w:styleId="ab">
    <w:name w:val="footnote reference"/>
    <w:semiHidden/>
    <w:unhideWhenUsed/>
    <w:rsid w:val="00AC5C3C"/>
    <w:rPr>
      <w:vertAlign w:val="superscript"/>
    </w:rPr>
  </w:style>
  <w:style w:type="paragraph" w:styleId="ac">
    <w:name w:val="List Paragraph"/>
    <w:basedOn w:val="a"/>
    <w:qFormat/>
    <w:rsid w:val="002E5BF6"/>
    <w:pPr>
      <w:ind w:left="720"/>
      <w:contextualSpacing/>
    </w:pPr>
  </w:style>
  <w:style w:type="character" w:customStyle="1" w:styleId="ad">
    <w:name w:val="Основной текст_"/>
    <w:link w:val="3"/>
    <w:locked/>
    <w:rsid w:val="002E5BF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d"/>
    <w:rsid w:val="002E5BF6"/>
    <w:pPr>
      <w:widowControl w:val="0"/>
      <w:shd w:val="clear" w:color="auto" w:fill="FFFFFF"/>
      <w:spacing w:before="540" w:line="322" w:lineRule="exact"/>
      <w:jc w:val="both"/>
    </w:pPr>
    <w:rPr>
      <w:rFonts w:eastAsia="Calibri"/>
      <w:sz w:val="26"/>
      <w:szCs w:val="26"/>
    </w:rPr>
  </w:style>
  <w:style w:type="character" w:customStyle="1" w:styleId="13">
    <w:name w:val="Основной текст + 13"/>
    <w:aliases w:val="5 pt,Интервал 0 pt"/>
    <w:rsid w:val="002E5BF6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E405C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405C0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BF160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BF160C"/>
    <w:rPr>
      <w:rFonts w:eastAsia="Times New Roman"/>
      <w:sz w:val="24"/>
      <w:szCs w:val="24"/>
    </w:rPr>
  </w:style>
  <w:style w:type="paragraph" w:customStyle="1" w:styleId="ConsNormal">
    <w:name w:val="ConsNormal"/>
    <w:rsid w:val="00D72AC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3">
    <w:name w:val="s3"/>
    <w:rsid w:val="00D72AC7"/>
    <w:rPr>
      <w:rFonts w:cs="Times New Roman"/>
    </w:rPr>
  </w:style>
  <w:style w:type="character" w:styleId="af2">
    <w:name w:val="Hyperlink"/>
    <w:uiPriority w:val="99"/>
    <w:semiHidden/>
    <w:rsid w:val="00AB1A24"/>
    <w:rPr>
      <w:rFonts w:cs="Times New Roman"/>
      <w:color w:val="0000FF"/>
      <w:u w:val="single"/>
    </w:rPr>
  </w:style>
  <w:style w:type="paragraph" w:customStyle="1" w:styleId="chapter">
    <w:name w:val="chapter"/>
    <w:basedOn w:val="a"/>
    <w:rsid w:val="00AB1A24"/>
    <w:pPr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AB1A24"/>
    <w:rPr>
      <w:rFonts w:ascii="Arial" w:eastAsia="Times New Roman" w:hAnsi="Arial" w:cs="Arial"/>
      <w:lang w:val="ru-RU" w:eastAsia="ru-RU" w:bidi="ar-SA"/>
    </w:rPr>
  </w:style>
  <w:style w:type="paragraph" w:customStyle="1" w:styleId="ConsNonformat">
    <w:name w:val="ConsNonformat"/>
    <w:rsid w:val="00300FDC"/>
    <w:pPr>
      <w:widowControl w:val="0"/>
    </w:pPr>
    <w:rPr>
      <w:rFonts w:ascii="Courier New" w:eastAsia="Times New Roman" w:hAnsi="Courier New"/>
    </w:rPr>
  </w:style>
  <w:style w:type="character" w:customStyle="1" w:styleId="30">
    <w:name w:val="Основной текст (3) + Не курсив"/>
    <w:rsid w:val="00E935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f3">
    <w:name w:val="Body Text"/>
    <w:basedOn w:val="a"/>
    <w:link w:val="af4"/>
    <w:uiPriority w:val="99"/>
    <w:unhideWhenUsed/>
    <w:rsid w:val="00FF300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FF300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sk3\Desktop\&#1087;&#1088;&#1086;&#1077;&#1082;&#1090;%20&#1079;&#1072;&#1082;&#1086;&#1085;&#1072;%20&#1054;&#1088;&#1076;&#1080;&#1085;&#1089;&#1082;&#1080;&#1081;%20&#1084;&#1091;&#1085;&#1080;&#1094;&#1080;&#1087;&#1072;&#1083;&#1100;&#1085;&#1099;&#1081;%20&#1086;&#1082;&#1088;&#1091;&#1075;\&#1041;&#1083;&#1072;&#1085;&#1082;%20&#1088;&#1077;&#1096;&#1077;&#1085;&#1080;&#1103;%20&#1044;&#1091;&#1084;&#1099;%202%20&#1087;&#1086;&#1076;&#1087;&#1080;&#1089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Думы 2 подписи.dotx</Template>
  <TotalTime>352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Links>
    <vt:vector size="6" baseType="variant">
      <vt:variant>
        <vt:i4>1441888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http://www.nalog.ru/rn77/about_fts/docs/4192875/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Малых Юлия</cp:lastModifiedBy>
  <cp:revision>76</cp:revision>
  <cp:lastPrinted>2026-01-30T03:09:00Z</cp:lastPrinted>
  <dcterms:created xsi:type="dcterms:W3CDTF">2020-02-17T09:36:00Z</dcterms:created>
  <dcterms:modified xsi:type="dcterms:W3CDTF">2026-02-17T05:36:00Z</dcterms:modified>
</cp:coreProperties>
</file>